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88D2" w14:textId="0A3262BC" w:rsidR="0034090C" w:rsidRPr="006865E1" w:rsidRDefault="0034090C" w:rsidP="006865E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865E1">
        <w:rPr>
          <w:rFonts w:ascii="Cambria" w:hAnsi="Cambria"/>
          <w:b/>
          <w:bCs/>
          <w:sz w:val="24"/>
          <w:szCs w:val="24"/>
        </w:rPr>
        <w:t>Mythos Primiero Dolomiti 2025: la MTB Marathon nel cuore delle Dolomiti</w:t>
      </w:r>
      <w:r w:rsidR="007D0678" w:rsidRPr="006865E1">
        <w:rPr>
          <w:rFonts w:ascii="Cambria" w:hAnsi="Cambria"/>
          <w:b/>
          <w:bCs/>
          <w:sz w:val="24"/>
          <w:szCs w:val="24"/>
        </w:rPr>
        <w:t xml:space="preserve"> </w:t>
      </w:r>
      <w:r w:rsidR="00A60EEA" w:rsidRPr="006865E1">
        <w:rPr>
          <w:rFonts w:ascii="Cambria" w:hAnsi="Cambria"/>
          <w:b/>
          <w:bCs/>
          <w:sz w:val="24"/>
          <w:szCs w:val="24"/>
        </w:rPr>
        <w:t>dove i campioni scrivono la leggenda.</w:t>
      </w:r>
    </w:p>
    <w:p w14:paraId="20AEA8D1" w14:textId="77777777" w:rsidR="00B24BAE" w:rsidRPr="006865E1" w:rsidRDefault="00B24BAE" w:rsidP="006865E1">
      <w:pPr>
        <w:spacing w:line="276" w:lineRule="auto"/>
        <w:rPr>
          <w:rFonts w:ascii="Cambria" w:hAnsi="Cambria"/>
          <w:i/>
          <w:iCs/>
        </w:rPr>
      </w:pPr>
    </w:p>
    <w:p w14:paraId="031A2EF3" w14:textId="5869C421" w:rsidR="00B24BAE" w:rsidRPr="006865E1" w:rsidRDefault="00B24BAE" w:rsidP="006865E1">
      <w:pPr>
        <w:spacing w:line="276" w:lineRule="auto"/>
        <w:jc w:val="both"/>
        <w:rPr>
          <w:rFonts w:ascii="Cambria" w:hAnsi="Cambria"/>
        </w:rPr>
      </w:pPr>
      <w:r w:rsidRPr="006865E1">
        <w:rPr>
          <w:rFonts w:ascii="Cambria" w:hAnsi="Cambria"/>
        </w:rPr>
        <w:t xml:space="preserve">Le maestose Dolomiti si preparano ad accogliere ancora una volta l’adrenalina, la fatica e la gloria della </w:t>
      </w:r>
      <w:r w:rsidRPr="006865E1">
        <w:rPr>
          <w:rFonts w:ascii="Cambria" w:hAnsi="Cambria"/>
          <w:b/>
          <w:bCs/>
        </w:rPr>
        <w:t>Mythos Primiero Dolomiti</w:t>
      </w:r>
      <w:r w:rsidRPr="006865E1">
        <w:rPr>
          <w:rFonts w:ascii="Cambria" w:hAnsi="Cambria"/>
        </w:rPr>
        <w:t xml:space="preserve">, l’appuntamento imperdibile per tutti gli amanti della mountain bike. L’edizione 2025 – in programma </w:t>
      </w:r>
      <w:r w:rsidRPr="006865E1">
        <w:rPr>
          <w:rFonts w:ascii="Cambria" w:hAnsi="Cambria"/>
          <w:b/>
          <w:bCs/>
        </w:rPr>
        <w:t>sabato 13 settembre</w:t>
      </w:r>
      <w:r w:rsidRPr="006865E1">
        <w:rPr>
          <w:rFonts w:ascii="Cambria" w:hAnsi="Cambria"/>
        </w:rPr>
        <w:t xml:space="preserve"> – si preannuncia epica, con la presenza di veri e propri fuoriclasse delle due ruote (e non solo)</w:t>
      </w:r>
      <w:r w:rsidR="00B721D6" w:rsidRPr="006865E1">
        <w:rPr>
          <w:rFonts w:ascii="Cambria" w:hAnsi="Cambria"/>
        </w:rPr>
        <w:t>.</w:t>
      </w:r>
    </w:p>
    <w:p w14:paraId="5A499681" w14:textId="66E086F1" w:rsidR="00B24BAE" w:rsidRPr="006865E1" w:rsidRDefault="00B721D6" w:rsidP="006865E1">
      <w:pPr>
        <w:spacing w:line="276" w:lineRule="auto"/>
        <w:jc w:val="both"/>
        <w:rPr>
          <w:rFonts w:ascii="Cambria" w:hAnsi="Cambria"/>
          <w:b/>
          <w:bCs/>
        </w:rPr>
      </w:pPr>
      <w:r w:rsidRPr="006865E1">
        <w:rPr>
          <w:rFonts w:ascii="Cambria" w:hAnsi="Cambria"/>
        </w:rPr>
        <w:t>Primo fra tutti</w:t>
      </w:r>
      <w:r w:rsidRPr="006865E1">
        <w:rPr>
          <w:rFonts w:ascii="Cambria" w:hAnsi="Cambria"/>
          <w:b/>
          <w:bCs/>
        </w:rPr>
        <w:t xml:space="preserve"> </w:t>
      </w:r>
      <w:r w:rsidR="00B24BAE" w:rsidRPr="006865E1">
        <w:rPr>
          <w:rFonts w:ascii="Cambria" w:hAnsi="Cambria"/>
          <w:b/>
          <w:bCs/>
        </w:rPr>
        <w:t>Samuele Porro</w:t>
      </w:r>
      <w:r w:rsidRPr="006865E1">
        <w:rPr>
          <w:rFonts w:ascii="Cambria" w:hAnsi="Cambria"/>
          <w:b/>
          <w:bCs/>
        </w:rPr>
        <w:t xml:space="preserve">, </w:t>
      </w:r>
      <w:r w:rsidR="00B24BAE" w:rsidRPr="006865E1">
        <w:rPr>
          <w:rFonts w:ascii="Cambria" w:hAnsi="Cambria"/>
        </w:rPr>
        <w:t xml:space="preserve">il fuoriclasse comasco vincitore di </w:t>
      </w:r>
      <w:r w:rsidR="00B24BAE" w:rsidRPr="006865E1">
        <w:rPr>
          <w:rFonts w:ascii="Cambria" w:hAnsi="Cambria"/>
          <w:b/>
          <w:bCs/>
        </w:rPr>
        <w:t>ben 5 titoli nazionali</w:t>
      </w:r>
      <w:r w:rsidR="00B24BAE" w:rsidRPr="006865E1">
        <w:rPr>
          <w:rFonts w:ascii="Cambria" w:hAnsi="Cambria"/>
        </w:rPr>
        <w:t xml:space="preserve"> nella specialità. Recentemente ha sfiorato l’impresa mondiale, chiudendo al secondo posto a soli 25 secondi da</w:t>
      </w:r>
      <w:r w:rsidR="000E3CF1" w:rsidRPr="006865E1">
        <w:rPr>
          <w:rFonts w:ascii="Cambria" w:hAnsi="Cambria"/>
        </w:rPr>
        <w:t xml:space="preserve"> </w:t>
      </w:r>
      <w:r w:rsidR="00B24BAE" w:rsidRPr="006865E1">
        <w:rPr>
          <w:rFonts w:ascii="Cambria" w:hAnsi="Cambria"/>
        </w:rPr>
        <w:t>Keegan Swenson nella durissima prova di 125 km e 5.025 m di dislivello tra Verbier e Grimentz. Un atleta che rappresenta il massimo livello della disciplina, pronto a dare spettacolo anche a Primiero.</w:t>
      </w:r>
    </w:p>
    <w:p w14:paraId="5BD4FAD0" w14:textId="0B4F7E46" w:rsidR="006865E1" w:rsidRPr="006865E1" w:rsidRDefault="000E3CF1" w:rsidP="006865E1">
      <w:pPr>
        <w:spacing w:line="276" w:lineRule="auto"/>
        <w:jc w:val="both"/>
        <w:rPr>
          <w:rFonts w:ascii="Cambria" w:hAnsi="Cambria"/>
          <w:b/>
          <w:bCs/>
        </w:rPr>
      </w:pPr>
      <w:r w:rsidRPr="006865E1">
        <w:rPr>
          <w:rFonts w:ascii="Cambria" w:hAnsi="Cambria"/>
        </w:rPr>
        <w:t>Altro protagonista indiscusso sarà</w:t>
      </w:r>
      <w:r w:rsidRPr="006865E1">
        <w:rPr>
          <w:rFonts w:ascii="Cambria" w:hAnsi="Cambria"/>
          <w:b/>
          <w:bCs/>
        </w:rPr>
        <w:t xml:space="preserve"> </w:t>
      </w:r>
      <w:r w:rsidR="00B24BAE" w:rsidRPr="006865E1">
        <w:rPr>
          <w:rFonts w:ascii="Cambria" w:hAnsi="Cambria"/>
          <w:b/>
          <w:bCs/>
        </w:rPr>
        <w:t>Leonardo Paez</w:t>
      </w:r>
      <w:r w:rsidRPr="006865E1">
        <w:rPr>
          <w:rFonts w:ascii="Cambria" w:hAnsi="Cambria"/>
          <w:b/>
          <w:bCs/>
        </w:rPr>
        <w:t xml:space="preserve">, </w:t>
      </w:r>
      <w:r w:rsidR="00B24BAE" w:rsidRPr="006865E1">
        <w:rPr>
          <w:rFonts w:ascii="Cambria" w:hAnsi="Cambria"/>
          <w:b/>
          <w:bCs/>
        </w:rPr>
        <w:t>il re delle Marathon</w:t>
      </w:r>
      <w:r w:rsidRPr="006865E1">
        <w:rPr>
          <w:rFonts w:ascii="Cambria" w:hAnsi="Cambria"/>
          <w:b/>
          <w:bCs/>
        </w:rPr>
        <w:t xml:space="preserve">, </w:t>
      </w:r>
      <w:r w:rsidR="00B24BAE" w:rsidRPr="006865E1">
        <w:rPr>
          <w:rFonts w:ascii="Cambria" w:hAnsi="Cambria"/>
        </w:rPr>
        <w:t xml:space="preserve">due volte </w:t>
      </w:r>
      <w:r w:rsidR="00B24BAE" w:rsidRPr="006865E1">
        <w:rPr>
          <w:rFonts w:ascii="Cambria" w:hAnsi="Cambria"/>
          <w:b/>
          <w:bCs/>
        </w:rPr>
        <w:t>Campione del Mondo Marathon</w:t>
      </w:r>
      <w:r w:rsidR="00B24BAE" w:rsidRPr="006865E1">
        <w:rPr>
          <w:rFonts w:ascii="Cambria" w:hAnsi="Cambria"/>
        </w:rPr>
        <w:t xml:space="preserve"> (2019 e 2020), con oltre </w:t>
      </w:r>
      <w:r w:rsidR="00B24BAE" w:rsidRPr="006865E1">
        <w:rPr>
          <w:rFonts w:ascii="Cambria" w:hAnsi="Cambria"/>
          <w:b/>
          <w:bCs/>
        </w:rPr>
        <w:t>240 vittorie in carriera</w:t>
      </w:r>
      <w:r w:rsidR="00B24BAE" w:rsidRPr="006865E1">
        <w:rPr>
          <w:rFonts w:ascii="Cambria" w:hAnsi="Cambria"/>
        </w:rPr>
        <w:t xml:space="preserve">. Tra i suoi successi più iconici: </w:t>
      </w:r>
      <w:r w:rsidR="00B24BAE" w:rsidRPr="006865E1">
        <w:rPr>
          <w:rFonts w:ascii="Cambria" w:hAnsi="Cambria"/>
          <w:b/>
          <w:bCs/>
        </w:rPr>
        <w:t>8 trionfi nella HERO Südtirol Dolomites</w:t>
      </w:r>
      <w:r w:rsidR="00B24BAE" w:rsidRPr="006865E1">
        <w:rPr>
          <w:rFonts w:ascii="Cambria" w:hAnsi="Cambria"/>
        </w:rPr>
        <w:t xml:space="preserve"> e </w:t>
      </w:r>
      <w:r w:rsidR="00B24BAE" w:rsidRPr="006865E1">
        <w:rPr>
          <w:rFonts w:ascii="Cambria" w:hAnsi="Cambria"/>
          <w:b/>
          <w:bCs/>
        </w:rPr>
        <w:t>5 nella Südtirol Dolomiti Superbike</w:t>
      </w:r>
      <w:r w:rsidR="00B24BAE" w:rsidRPr="006865E1">
        <w:rPr>
          <w:rFonts w:ascii="Cambria" w:hAnsi="Cambria"/>
        </w:rPr>
        <w:t>. Il colombiano è un punto di riferimento assoluto nel panorama mondiale della mountain bike e sarà uno degli uomini da battere</w:t>
      </w:r>
      <w:r w:rsidR="00A701D6" w:rsidRPr="006865E1">
        <w:rPr>
          <w:rFonts w:ascii="Cambria" w:hAnsi="Cambria"/>
        </w:rPr>
        <w:t xml:space="preserve"> insieme a </w:t>
      </w:r>
      <w:r w:rsidR="00A701D6" w:rsidRPr="006865E1">
        <w:rPr>
          <w:rFonts w:ascii="Cambria" w:hAnsi="Cambria"/>
          <w:b/>
          <w:bCs/>
        </w:rPr>
        <w:t>Andreas Seewald</w:t>
      </w:r>
      <w:r w:rsidR="009F0DBF">
        <w:rPr>
          <w:rFonts w:ascii="Cambria" w:hAnsi="Cambria"/>
          <w:b/>
          <w:bCs/>
        </w:rPr>
        <w:t>,</w:t>
      </w:r>
      <w:r w:rsidR="004356F3" w:rsidRPr="006865E1">
        <w:rPr>
          <w:rFonts w:ascii="Cambria" w:hAnsi="Cambria"/>
        </w:rPr>
        <w:t xml:space="preserve"> campione del mondo </w:t>
      </w:r>
      <w:r w:rsidR="00181EE3" w:rsidRPr="006865E1">
        <w:rPr>
          <w:rFonts w:ascii="Cambria" w:hAnsi="Cambria"/>
        </w:rPr>
        <w:t>nel 2021</w:t>
      </w:r>
      <w:r w:rsidR="009F0DBF">
        <w:rPr>
          <w:rFonts w:ascii="Cambria" w:hAnsi="Cambria"/>
        </w:rPr>
        <w:t xml:space="preserve"> e</w:t>
      </w:r>
      <w:r w:rsidR="00181EE3" w:rsidRPr="006865E1">
        <w:rPr>
          <w:rFonts w:ascii="Cambria" w:hAnsi="Cambria"/>
        </w:rPr>
        <w:t xml:space="preserve"> </w:t>
      </w:r>
      <w:r w:rsidR="00EC76CD" w:rsidRPr="006865E1">
        <w:rPr>
          <w:rFonts w:ascii="Cambria" w:hAnsi="Cambria"/>
        </w:rPr>
        <w:t>uno dei nomi più prestigiosi della mountain bike internazionale</w:t>
      </w:r>
      <w:r w:rsidR="00181EE3" w:rsidRPr="006865E1">
        <w:rPr>
          <w:rFonts w:ascii="Cambria" w:hAnsi="Cambria"/>
        </w:rPr>
        <w:t xml:space="preserve">. La loro presenza </w:t>
      </w:r>
      <w:r w:rsidR="00EC76CD" w:rsidRPr="006865E1">
        <w:rPr>
          <w:rFonts w:ascii="Cambria" w:hAnsi="Cambria"/>
        </w:rPr>
        <w:t>conferma il valore tecnico e sportivo della manifestazione, pronta a regalare spettacolo sulle spettacolari salite e discese delle Dolomiti</w:t>
      </w:r>
      <w:r w:rsidR="006865E1" w:rsidRPr="006865E1">
        <w:rPr>
          <w:rFonts w:ascii="Cambria" w:hAnsi="Cambria"/>
          <w:b/>
          <w:bCs/>
        </w:rPr>
        <w:t>.</w:t>
      </w:r>
    </w:p>
    <w:p w14:paraId="04951AC0" w14:textId="523F2756" w:rsidR="00B24BAE" w:rsidRPr="006865E1" w:rsidRDefault="00B24BAE" w:rsidP="006865E1">
      <w:pPr>
        <w:spacing w:line="276" w:lineRule="auto"/>
        <w:jc w:val="both"/>
        <w:rPr>
          <w:rFonts w:ascii="Cambria" w:hAnsi="Cambria"/>
        </w:rPr>
      </w:pPr>
      <w:r w:rsidRPr="006865E1">
        <w:rPr>
          <w:rFonts w:ascii="Cambria" w:hAnsi="Cambria"/>
        </w:rPr>
        <w:t>Non solo bikers professionisti</w:t>
      </w:r>
      <w:r w:rsidR="005909F2" w:rsidRPr="006865E1">
        <w:rPr>
          <w:rFonts w:ascii="Cambria" w:hAnsi="Cambria"/>
        </w:rPr>
        <w:t xml:space="preserve">, </w:t>
      </w:r>
      <w:r w:rsidRPr="006865E1">
        <w:rPr>
          <w:rFonts w:ascii="Cambria" w:hAnsi="Cambria"/>
        </w:rPr>
        <w:t xml:space="preserve">tra gli ospiti d’onore della Mythos anche </w:t>
      </w:r>
      <w:r w:rsidRPr="006865E1">
        <w:rPr>
          <w:rFonts w:ascii="Cambria" w:hAnsi="Cambria"/>
          <w:b/>
          <w:bCs/>
        </w:rPr>
        <w:t>Manfred Moelgg</w:t>
      </w:r>
      <w:r w:rsidRPr="006865E1">
        <w:rPr>
          <w:rFonts w:ascii="Cambria" w:hAnsi="Cambria"/>
        </w:rPr>
        <w:t>, ex campione della nazionale azzurra di sci alpino</w:t>
      </w:r>
      <w:r w:rsidR="00034B75" w:rsidRPr="006865E1">
        <w:rPr>
          <w:rFonts w:ascii="Cambria" w:hAnsi="Cambria"/>
        </w:rPr>
        <w:t xml:space="preserve"> e v</w:t>
      </w:r>
      <w:r w:rsidRPr="006865E1">
        <w:rPr>
          <w:rFonts w:ascii="Cambria" w:hAnsi="Cambria"/>
        </w:rPr>
        <w:t xml:space="preserve">incitore della </w:t>
      </w:r>
      <w:r w:rsidRPr="006865E1">
        <w:rPr>
          <w:rFonts w:ascii="Cambria" w:hAnsi="Cambria"/>
          <w:b/>
          <w:bCs/>
        </w:rPr>
        <w:t>Coppa del Mondo di slalom speciale nel 2008</w:t>
      </w:r>
      <w:r w:rsidRPr="006865E1">
        <w:rPr>
          <w:rFonts w:ascii="Cambria" w:hAnsi="Cambria"/>
        </w:rPr>
        <w:t xml:space="preserve"> </w:t>
      </w:r>
      <w:r w:rsidR="00034B75" w:rsidRPr="006865E1">
        <w:rPr>
          <w:rFonts w:ascii="Cambria" w:hAnsi="Cambria"/>
        </w:rPr>
        <w:t xml:space="preserve">con </w:t>
      </w:r>
      <w:r w:rsidRPr="006865E1">
        <w:rPr>
          <w:rFonts w:ascii="Cambria" w:hAnsi="Cambria"/>
        </w:rPr>
        <w:t>una carriera lunghissima e ricca di emozioni, Moelgg oggi vive lo sport in una nuova dimensione, ma con la stessa passione e determinazione di sempre</w:t>
      </w:r>
      <w:r w:rsidR="00034B75" w:rsidRPr="006865E1">
        <w:rPr>
          <w:rFonts w:ascii="Cambria" w:hAnsi="Cambria"/>
        </w:rPr>
        <w:t xml:space="preserve"> ed è pronto a darne prova</w:t>
      </w:r>
      <w:r w:rsidR="00AF18EC" w:rsidRPr="006865E1">
        <w:rPr>
          <w:rFonts w:ascii="Cambria" w:hAnsi="Cambria"/>
        </w:rPr>
        <w:t>.</w:t>
      </w:r>
    </w:p>
    <w:p w14:paraId="672FF736" w14:textId="77777777" w:rsidR="00B24BAE" w:rsidRPr="006865E1" w:rsidRDefault="00000000" w:rsidP="006865E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pict w14:anchorId="7BD242F3">
          <v:rect id="_x0000_i1025" style="width:0;height:1.5pt" o:hralign="center" o:hrstd="t" o:hr="t" fillcolor="#a0a0a0" stroked="f"/>
        </w:pict>
      </w:r>
    </w:p>
    <w:p w14:paraId="362BCD0D" w14:textId="77777777" w:rsidR="00B24BAE" w:rsidRPr="006865E1" w:rsidRDefault="00B24BAE" w:rsidP="006865E1">
      <w:pPr>
        <w:spacing w:line="276" w:lineRule="auto"/>
        <w:jc w:val="both"/>
        <w:rPr>
          <w:rFonts w:ascii="Cambria" w:hAnsi="Cambria"/>
          <w:b/>
          <w:bCs/>
        </w:rPr>
      </w:pPr>
      <w:r w:rsidRPr="006865E1">
        <w:rPr>
          <w:rFonts w:ascii="Cambria" w:hAnsi="Cambria"/>
          <w:b/>
          <w:bCs/>
        </w:rPr>
        <w:t>Un evento che è già leggenda</w:t>
      </w:r>
    </w:p>
    <w:p w14:paraId="49663DEB" w14:textId="77777777" w:rsidR="00B24BAE" w:rsidRPr="006865E1" w:rsidRDefault="00B24BAE" w:rsidP="006865E1">
      <w:pPr>
        <w:spacing w:line="276" w:lineRule="auto"/>
        <w:jc w:val="both"/>
        <w:rPr>
          <w:rFonts w:ascii="Cambria" w:hAnsi="Cambria"/>
        </w:rPr>
      </w:pPr>
      <w:r w:rsidRPr="006865E1">
        <w:rPr>
          <w:rFonts w:ascii="Cambria" w:hAnsi="Cambria"/>
        </w:rPr>
        <w:t xml:space="preserve">Il conto alla rovescia è iniziato: il </w:t>
      </w:r>
      <w:r w:rsidRPr="006865E1">
        <w:rPr>
          <w:rFonts w:ascii="Cambria" w:hAnsi="Cambria"/>
          <w:b/>
          <w:bCs/>
        </w:rPr>
        <w:t>13 settembre</w:t>
      </w:r>
      <w:r w:rsidRPr="006865E1">
        <w:rPr>
          <w:rFonts w:ascii="Cambria" w:hAnsi="Cambria"/>
        </w:rPr>
        <w:t xml:space="preserve"> le ruote scaleranno i panorami più suggestivi delle Dolomiti, Patrimonio UNESCO, in un mix unico di sport, natura e passione. La </w:t>
      </w:r>
      <w:r w:rsidRPr="006865E1">
        <w:rPr>
          <w:rFonts w:ascii="Cambria" w:hAnsi="Cambria"/>
          <w:b/>
          <w:bCs/>
        </w:rPr>
        <w:t>Mythos Primiero Dolomiti</w:t>
      </w:r>
      <w:r w:rsidRPr="006865E1">
        <w:rPr>
          <w:rFonts w:ascii="Cambria" w:hAnsi="Cambria"/>
        </w:rPr>
        <w:t xml:space="preserve"> si conferma </w:t>
      </w:r>
      <w:r w:rsidRPr="006865E1">
        <w:rPr>
          <w:rFonts w:ascii="Cambria" w:hAnsi="Cambria"/>
          <w:b/>
          <w:bCs/>
        </w:rPr>
        <w:t>una delle gare più prestigiose del calendario internazionale</w:t>
      </w:r>
      <w:r w:rsidRPr="006865E1">
        <w:rPr>
          <w:rFonts w:ascii="Cambria" w:hAnsi="Cambria"/>
        </w:rPr>
        <w:t>, con percorsi spettacolari e una partecipazione di altissimo livello.</w:t>
      </w:r>
    </w:p>
    <w:p w14:paraId="7262442C" w14:textId="77777777" w:rsidR="00B24BAE" w:rsidRPr="006865E1" w:rsidRDefault="00B24BAE" w:rsidP="006865E1">
      <w:pPr>
        <w:spacing w:line="276" w:lineRule="auto"/>
        <w:jc w:val="both"/>
        <w:rPr>
          <w:rFonts w:ascii="Cambria" w:hAnsi="Cambria"/>
          <w:b/>
          <w:bCs/>
        </w:rPr>
      </w:pPr>
      <w:r w:rsidRPr="006865E1">
        <w:rPr>
          <w:rFonts w:ascii="Cambria" w:hAnsi="Cambria"/>
        </w:rPr>
        <w:t xml:space="preserve">Non resta che allacciare il casco e farsi travolgere dall’energia della </w:t>
      </w:r>
      <w:r w:rsidRPr="006865E1">
        <w:rPr>
          <w:rFonts w:ascii="Cambria" w:hAnsi="Cambria"/>
          <w:b/>
          <w:bCs/>
        </w:rPr>
        <w:t>Mythos.</w:t>
      </w:r>
    </w:p>
    <w:p w14:paraId="549AD41B" w14:textId="77777777" w:rsidR="009C5F29" w:rsidRPr="006865E1" w:rsidRDefault="009C5F29" w:rsidP="006865E1">
      <w:pPr>
        <w:spacing w:line="276" w:lineRule="auto"/>
        <w:rPr>
          <w:rFonts w:ascii="Cambria" w:hAnsi="Cambria"/>
        </w:rPr>
      </w:pPr>
    </w:p>
    <w:p w14:paraId="29AAFB54" w14:textId="77777777" w:rsidR="00211ADA" w:rsidRPr="006865E1" w:rsidRDefault="00211ADA" w:rsidP="006865E1">
      <w:pPr>
        <w:spacing w:after="0" w:line="276" w:lineRule="auto"/>
        <w:jc w:val="both"/>
        <w:rPr>
          <w:rFonts w:ascii="Cambria" w:hAnsi="Cambria"/>
        </w:rPr>
      </w:pPr>
      <w:hyperlink r:id="rId7" w:history="1">
        <w:r w:rsidRPr="006865E1">
          <w:rPr>
            <w:rStyle w:val="Collegamentoipertestuale"/>
            <w:rFonts w:ascii="Cambria" w:hAnsi="Cambria"/>
          </w:rPr>
          <w:t>www.mythosprimiero.com</w:t>
        </w:r>
      </w:hyperlink>
      <w:r w:rsidRPr="006865E1">
        <w:rPr>
          <w:rFonts w:ascii="Cambria" w:hAnsi="Cambria"/>
        </w:rPr>
        <w:t xml:space="preserve"> </w:t>
      </w:r>
    </w:p>
    <w:p w14:paraId="1F789A1D" w14:textId="6331E5C5" w:rsidR="00211ADA" w:rsidRPr="006865E1" w:rsidRDefault="00211ADA" w:rsidP="006865E1">
      <w:pPr>
        <w:spacing w:after="0" w:line="276" w:lineRule="auto"/>
        <w:jc w:val="both"/>
        <w:rPr>
          <w:rFonts w:ascii="Cambria" w:hAnsi="Cambria"/>
        </w:rPr>
      </w:pPr>
      <w:r w:rsidRPr="006865E1">
        <w:rPr>
          <w:rFonts w:ascii="Cambria" w:hAnsi="Cambria"/>
        </w:rPr>
        <w:t>@mythosprimierodolomiti</w:t>
      </w:r>
    </w:p>
    <w:p w14:paraId="517FAA09" w14:textId="77777777" w:rsidR="00211ADA" w:rsidRPr="0034090C" w:rsidRDefault="00211ADA"/>
    <w:sectPr w:rsidR="00211ADA" w:rsidRPr="003409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A7D0" w14:textId="77777777" w:rsidR="002E7E8E" w:rsidRDefault="002E7E8E" w:rsidP="00527E28">
      <w:pPr>
        <w:spacing w:after="0" w:line="240" w:lineRule="auto"/>
      </w:pPr>
      <w:r>
        <w:separator/>
      </w:r>
    </w:p>
  </w:endnote>
  <w:endnote w:type="continuationSeparator" w:id="0">
    <w:p w14:paraId="6D387176" w14:textId="77777777" w:rsidR="002E7E8E" w:rsidRDefault="002E7E8E" w:rsidP="005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54FB" w14:textId="39B20111" w:rsidR="00C03D00" w:rsidRPr="001912CE" w:rsidRDefault="00C03D00" w:rsidP="00C03D00">
    <w:pPr>
      <w:tabs>
        <w:tab w:val="center" w:pos="4819"/>
        <w:tab w:val="right" w:pos="9923"/>
      </w:tabs>
      <w:spacing w:line="276" w:lineRule="auto"/>
      <w:ind w:right="-1"/>
      <w:jc w:val="right"/>
      <w:rPr>
        <w:rFonts w:ascii="Calibri" w:eastAsia="Calibri" w:hAnsi="Calibri" w:cs="Calibri"/>
        <w:color w:val="467886" w:themeColor="hyperlink"/>
        <w:kern w:val="0"/>
        <w:sz w:val="16"/>
        <w:szCs w:val="16"/>
        <w:u w:val="single"/>
        <w:lang w:eastAsia="it-IT"/>
        <w14:ligatures w14:val="none"/>
      </w:rPr>
    </w:pPr>
    <w:r w:rsidRPr="001912CE">
      <w:rPr>
        <w:rFonts w:ascii="Cambria" w:eastAsia="Cambria" w:hAnsi="Cambria" w:cs="Cambria"/>
        <w:noProof/>
        <w:color w:val="467886"/>
        <w:kern w:val="0"/>
        <w:sz w:val="24"/>
        <w:szCs w:val="24"/>
        <w:u w:val="single"/>
        <w:lang w:eastAsia="it-IT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8BFA82" wp14:editId="3C163334">
              <wp:simplePos x="0" y="0"/>
              <wp:positionH relativeFrom="margin">
                <wp:posOffset>666750</wp:posOffset>
              </wp:positionH>
              <wp:positionV relativeFrom="paragraph">
                <wp:posOffset>-127000</wp:posOffset>
              </wp:positionV>
              <wp:extent cx="5433060" cy="15240"/>
              <wp:effectExtent l="0" t="0" r="34290" b="2286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3060" cy="152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86271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5pt,-10pt" to="480.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" strokecolor="windowText" strokeweight=".5pt">
              <v:stroke joinstyle="miter"/>
              <w10:wrap anchorx="margin"/>
            </v:line>
          </w:pict>
        </mc:Fallback>
      </mc:AlternateContent>
    </w:r>
    <w:r w:rsidRPr="001912CE">
      <w:rPr>
        <w:rFonts w:ascii="Cambria" w:eastAsia="Cambria" w:hAnsi="Cambria" w:cs="Cambria"/>
        <w:noProof/>
        <w:color w:val="0000FF"/>
        <w:kern w:val="0"/>
        <w:sz w:val="24"/>
        <w:szCs w:val="24"/>
        <w:u w:val="single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3AB733E6" wp14:editId="214EC883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571500" cy="332740"/>
          <wp:effectExtent l="0" t="0" r="0" b="0"/>
          <wp:wrapNone/>
          <wp:docPr id="30" name="image3.jpg" descr="Immagine che contiene Carattere, Elementi grafici, logo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g" descr="Immagine che contiene Carattere, Elementi grafici, logo, simbo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3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912CE">
      <w:rPr>
        <w:rFonts w:ascii="Calibri" w:eastAsia="Calibri" w:hAnsi="Calibri" w:cs="Calibri"/>
        <w:kern w:val="0"/>
        <w:sz w:val="16"/>
        <w:szCs w:val="16"/>
        <w:lang w:eastAsia="it-IT"/>
        <w14:ligatures w14:val="none"/>
      </w:rPr>
      <w:t xml:space="preserve"> Camilla Buzzi Communications - Via Cesariano, 14, 20154, Milano - T. 02. 2406183 </w:t>
    </w:r>
    <w:r>
      <w:rPr>
        <w:rFonts w:ascii="Calibri" w:eastAsia="Calibri" w:hAnsi="Calibri" w:cs="Calibri"/>
        <w:kern w:val="0"/>
        <w:sz w:val="16"/>
        <w:szCs w:val="16"/>
        <w:lang w:eastAsia="it-IT"/>
        <w14:ligatures w14:val="none"/>
      </w:rPr>
      <w:t>–</w:t>
    </w:r>
    <w:r w:rsidRPr="001912CE">
      <w:rPr>
        <w:rFonts w:ascii="Calibri" w:eastAsia="Calibri" w:hAnsi="Calibri" w:cs="Calibri"/>
        <w:kern w:val="0"/>
        <w:sz w:val="16"/>
        <w:szCs w:val="16"/>
        <w:lang w:eastAsia="it-IT"/>
        <w14:ligatures w14:val="none"/>
      </w:rPr>
      <w:t xml:space="preserve"> </w:t>
    </w:r>
    <w:r>
      <w:rPr>
        <w:rFonts w:ascii="Calibri" w:eastAsia="Calibri" w:hAnsi="Calibri" w:cs="Calibri"/>
        <w:kern w:val="0"/>
        <w:sz w:val="16"/>
        <w:szCs w:val="16"/>
        <w:lang w:eastAsia="it-IT"/>
        <w14:ligatures w14:val="none"/>
      </w:rPr>
      <w:t>Alice Poletti</w:t>
    </w:r>
    <w:r w:rsidRPr="001912CE">
      <w:rPr>
        <w:rFonts w:ascii="Calibri" w:eastAsia="Calibri" w:hAnsi="Calibri" w:cs="Calibri"/>
        <w:kern w:val="0"/>
        <w:sz w:val="16"/>
        <w:szCs w:val="16"/>
        <w:lang w:eastAsia="it-IT"/>
        <w14:ligatures w14:val="none"/>
      </w:rPr>
      <w:t xml:space="preserve"> </w:t>
    </w:r>
    <w:hyperlink r:id="rId2" w:history="1">
      <w:r w:rsidRPr="00A931BE">
        <w:rPr>
          <w:rStyle w:val="Collegamentoipertestuale"/>
          <w:rFonts w:ascii="Calibri" w:eastAsia="Calibri" w:hAnsi="Calibri" w:cs="Calibri"/>
          <w:kern w:val="0"/>
          <w:sz w:val="16"/>
          <w:szCs w:val="16"/>
          <w:lang w:eastAsia="it-IT"/>
          <w14:ligatures w14:val="none"/>
        </w:rPr>
        <w:t>apoletti@cbcommunications.it</w:t>
      </w:r>
    </w:hyperlink>
  </w:p>
  <w:p w14:paraId="318EEFA2" w14:textId="77777777" w:rsidR="00C03D00" w:rsidRPr="009F0DBF" w:rsidRDefault="00C03D00" w:rsidP="00C03D00">
    <w:pPr>
      <w:tabs>
        <w:tab w:val="center" w:pos="4819"/>
        <w:tab w:val="right" w:pos="9923"/>
      </w:tabs>
      <w:ind w:right="-1"/>
      <w:jc w:val="right"/>
      <w:rPr>
        <w:rFonts w:ascii="Calibri" w:eastAsia="SimSun" w:hAnsi="Calibri" w:cs="Calibri"/>
        <w:sz w:val="16"/>
        <w:szCs w:val="16"/>
        <w:lang w:val="fr-FR"/>
      </w:rPr>
    </w:pPr>
    <w:r w:rsidRPr="001912CE">
      <w:rPr>
        <w:rFonts w:ascii="Calibri" w:hAnsi="Calibri" w:cs="Calibri"/>
        <w:noProof/>
        <w:color w:val="0000FF"/>
        <w:u w:val="single"/>
      </w:rPr>
      <w:drawing>
        <wp:anchor distT="0" distB="0" distL="114300" distR="114300" simplePos="0" relativeHeight="251661312" behindDoc="0" locked="0" layoutInCell="1" allowOverlap="1" wp14:anchorId="666F07C7" wp14:editId="4C8A545B">
          <wp:simplePos x="0" y="0"/>
          <wp:positionH relativeFrom="column">
            <wp:posOffset>3219450</wp:posOffset>
          </wp:positionH>
          <wp:positionV relativeFrom="paragraph">
            <wp:posOffset>6350</wp:posOffset>
          </wp:positionV>
          <wp:extent cx="137160" cy="160020"/>
          <wp:effectExtent l="0" t="0" r="0" b="0"/>
          <wp:wrapNone/>
          <wp:docPr id="31" name="image1.png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png" descr="Immagine che contiene nero, oscurità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" cy="160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2CE">
      <w:rPr>
        <w:rFonts w:ascii="Calibri" w:hAnsi="Calibri" w:cs="Calibri"/>
        <w:noProof/>
        <w:color w:val="0000FF"/>
        <w:u w:val="single"/>
      </w:rPr>
      <w:drawing>
        <wp:anchor distT="0" distB="0" distL="114300" distR="114300" simplePos="0" relativeHeight="251660288" behindDoc="0" locked="0" layoutInCell="1" allowOverlap="1" wp14:anchorId="71D2F295" wp14:editId="44B141EE">
          <wp:simplePos x="0" y="0"/>
          <wp:positionH relativeFrom="column">
            <wp:posOffset>4674870</wp:posOffset>
          </wp:positionH>
          <wp:positionV relativeFrom="paragraph">
            <wp:posOffset>30480</wp:posOffset>
          </wp:positionV>
          <wp:extent cx="129540" cy="129540"/>
          <wp:effectExtent l="0" t="0" r="3810" b="3810"/>
          <wp:wrapNone/>
          <wp:docPr id="32" name="image4.png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png" descr="Immagine che contiene nero, oscurità&#10;&#10;Descrizione generat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" cy="129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2CE">
      <w:rPr>
        <w:rFonts w:ascii="Calibri" w:eastAsia="Calibri" w:hAnsi="Calibri" w:cs="Calibri"/>
        <w:color w:val="000000"/>
        <w:sz w:val="16"/>
        <w:szCs w:val="16"/>
      </w:rPr>
      <w:t xml:space="preserve">                          </w:t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1912CE">
      <w:rPr>
        <w:rFonts w:ascii="Calibri" w:eastAsia="Calibri" w:hAnsi="Calibri" w:cs="Calibri"/>
      </w:rPr>
      <w:instrText xml:space="preserve"> INCLUDEPICTURE  "https://cdn-icons-png.flaticon.com/512/61/61109.png?w=360" \* MERGEFORMAT</w:instrText>
    </w:r>
    <w:r w:rsidRPr="009F0DBF">
      <w:rPr>
        <w:rFonts w:ascii="Calibri" w:eastAsia="Calibri" w:hAnsi="Calibri" w:cs="Calibri"/>
        <w:lang w:val="fr-FR"/>
      </w:rPr>
      <w:instrText xml:space="preserve">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 w:rsidRPr="001912CE"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 w:rsidR="006865E1">
      <w:rPr>
        <w:rFonts w:ascii="Calibri" w:eastAsia="Calibri" w:hAnsi="Calibri" w:cs="Calibri"/>
      </w:rPr>
      <w:fldChar w:fldCharType="begin"/>
    </w:r>
    <w:r w:rsidR="006865E1"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="006865E1"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fldChar w:fldCharType="begin"/>
    </w:r>
    <w:r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>
      <w:rPr>
        <w:rFonts w:ascii="Calibri" w:eastAsia="Calibri" w:hAnsi="Calibri" w:cs="Calibri"/>
      </w:rPr>
      <w:fldChar w:fldCharType="separate"/>
    </w:r>
    <w:r w:rsidR="00000000">
      <w:rPr>
        <w:rFonts w:ascii="Calibri" w:eastAsia="Calibri" w:hAnsi="Calibri" w:cs="Calibri"/>
      </w:rPr>
      <w:fldChar w:fldCharType="begin"/>
    </w:r>
    <w:r w:rsidR="00000000" w:rsidRPr="009F0DBF">
      <w:rPr>
        <w:rFonts w:ascii="Calibri" w:eastAsia="Calibri" w:hAnsi="Calibri" w:cs="Calibri"/>
        <w:lang w:val="fr-FR"/>
      </w:rPr>
      <w:instrText xml:space="preserve"> INCLUDEPICTURE  "https://cdn-icons-png.flaticon.com/512/61/61109.png?w=360" \* MERGEFORMATINET </w:instrText>
    </w:r>
    <w:r w:rsidR="00000000">
      <w:rPr>
        <w:rFonts w:ascii="Calibri" w:eastAsia="Calibri" w:hAnsi="Calibri" w:cs="Calibri"/>
      </w:rPr>
      <w:fldChar w:fldCharType="separate"/>
    </w:r>
    <w:r w:rsidR="009F0DBF">
      <w:rPr>
        <w:rFonts w:ascii="Calibri" w:eastAsia="Calibri" w:hAnsi="Calibri" w:cs="Calibri"/>
      </w:rPr>
      <w:pict w14:anchorId="73817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inkedin logo | Icona Gratis" style="width:12pt;height:12pt">
          <v:imagedata r:id="rId5" r:href="rId6"/>
        </v:shape>
      </w:pict>
    </w:r>
    <w:r w:rsidR="00000000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 w:rsidR="006865E1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1912CE">
      <w:rPr>
        <w:rFonts w:ascii="Calibri" w:eastAsia="Calibri" w:hAnsi="Calibri" w:cs="Calibri"/>
      </w:rPr>
      <w:fldChar w:fldCharType="end"/>
    </w:r>
    <w:r w:rsidRPr="009F0DBF">
      <w:rPr>
        <w:rFonts w:ascii="Calibri" w:eastAsia="Calibri" w:hAnsi="Calibri" w:cs="Calibri"/>
        <w:color w:val="000000"/>
        <w:sz w:val="16"/>
        <w:szCs w:val="16"/>
        <w:lang w:val="fr-FR"/>
      </w:rPr>
      <w:t xml:space="preserve"> </w:t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begin"/>
    </w:r>
    <w:r w:rsidRPr="009F0DBF">
      <w:rPr>
        <w:rFonts w:ascii="Calibri" w:hAnsi="Calibri" w:cs="Calibri"/>
        <w:lang w:val="fr-FR"/>
      </w:rPr>
      <w:instrText xml:space="preserve"> INCLUDEPICTURE  "https://cdn-icons-png.flaticon.com/512/61/61109.png?w=360" \* MERGEFORMATINET </w:instrText>
    </w:r>
    <w:r w:rsidRPr="001912CE">
      <w:rPr>
        <w:rFonts w:ascii="Calibri" w:hAnsi="Calibri" w:cs="Calibri"/>
      </w:rPr>
      <w:fldChar w:fldCharType="separate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1912CE">
      <w:rPr>
        <w:rFonts w:ascii="Calibri" w:hAnsi="Calibri" w:cs="Calibri"/>
      </w:rPr>
      <w:fldChar w:fldCharType="end"/>
    </w:r>
    <w:r w:rsidRPr="009F0DBF">
      <w:rPr>
        <w:rFonts w:ascii="Calibri" w:eastAsia="Calibri" w:hAnsi="Calibri" w:cs="Calibri"/>
        <w:color w:val="000000"/>
        <w:sz w:val="16"/>
        <w:szCs w:val="16"/>
        <w:lang w:val="fr-FR"/>
      </w:rPr>
      <w:t xml:space="preserve"> </w:t>
    </w:r>
    <w:r w:rsidRPr="009F0DBF">
      <w:rPr>
        <w:rFonts w:ascii="Calibri" w:hAnsi="Calibri" w:cs="Calibri"/>
        <w:sz w:val="14"/>
        <w:szCs w:val="14"/>
        <w:lang w:val="fr-FR"/>
      </w:rPr>
      <w:t>Camilla Buzzi Communications</w:t>
    </w:r>
    <w:r w:rsidRPr="009F0DBF">
      <w:rPr>
        <w:rFonts w:ascii="Calibri" w:hAnsi="Calibri" w:cs="Calibri"/>
        <w:sz w:val="16"/>
        <w:szCs w:val="16"/>
        <w:lang w:val="fr-FR"/>
      </w:rPr>
      <w:t xml:space="preserve">  </w:t>
    </w:r>
    <w:r w:rsidRPr="001912CE">
      <w:rPr>
        <w:rFonts w:ascii="Calibri" w:hAnsi="Calibri" w:cs="Calibri"/>
        <w:noProof/>
      </w:rPr>
      <w:drawing>
        <wp:inline distT="0" distB="0" distL="0" distR="0" wp14:anchorId="5F3B0E6B" wp14:editId="77A4F93B">
          <wp:extent cx="145151" cy="133985"/>
          <wp:effectExtent l="0" t="0" r="7620" b="0"/>
          <wp:docPr id="1109688816" name="Immagine 6" descr="Immagine che contiene simbolo, cerchio, Elementi grafici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201619" name="Immagine 6" descr="Immagine che contiene simbolo, cerchio, Elementi grafici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43"/>
                  <a:stretch>
                    <a:fillRect/>
                  </a:stretch>
                </pic:blipFill>
                <pic:spPr bwMode="auto">
                  <a:xfrm>
                    <a:off x="0" y="0"/>
                    <a:ext cx="153615" cy="14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0DBF">
      <w:rPr>
        <w:rFonts w:ascii="Calibri" w:hAnsi="Calibri" w:cs="Calibri"/>
        <w:sz w:val="16"/>
        <w:szCs w:val="16"/>
        <w:lang w:val="fr-FR"/>
      </w:rPr>
      <w:t xml:space="preserve"> </w:t>
    </w:r>
    <w:hyperlink w:history="1">
      <w:r w:rsidRPr="009F0DBF">
        <w:rPr>
          <w:rFonts w:ascii="Calibri" w:hAnsi="Calibri" w:cs="Calibri"/>
          <w:color w:val="0000FF"/>
          <w:sz w:val="14"/>
          <w:szCs w:val="14"/>
          <w:u w:val="single"/>
          <w:lang w:val="fr-FR"/>
        </w:rPr>
        <w:t>www.cbcommunications.it</w:t>
      </w:r>
      <w:r w:rsidRPr="009F0DBF">
        <w:rPr>
          <w:rFonts w:ascii="Calibri" w:hAnsi="Calibri" w:cs="Calibri"/>
          <w:color w:val="0000FF"/>
          <w:sz w:val="16"/>
          <w:szCs w:val="16"/>
          <w:u w:val="single"/>
          <w:lang w:val="fr-FR"/>
        </w:rPr>
        <w:t xml:space="preserve"> </w:t>
      </w:r>
    </w:hyperlink>
    <w:r w:rsidRPr="009F0DBF">
      <w:rPr>
        <w:rFonts w:ascii="Calibri" w:eastAsia="Calibri" w:hAnsi="Calibri" w:cs="Calibri"/>
        <w:color w:val="000000"/>
        <w:sz w:val="16"/>
        <w:szCs w:val="16"/>
        <w:lang w:val="fr-FR"/>
      </w:rPr>
      <w:t xml:space="preserve">          Camilla Buzzi Communications         camilla_buzzi_communications</w:t>
    </w:r>
  </w:p>
  <w:p w14:paraId="55FEB1EF" w14:textId="77777777" w:rsidR="00C03D00" w:rsidRPr="009F0DBF" w:rsidRDefault="00C03D00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1E68" w14:textId="77777777" w:rsidR="002E7E8E" w:rsidRDefault="002E7E8E" w:rsidP="00527E28">
      <w:pPr>
        <w:spacing w:after="0" w:line="240" w:lineRule="auto"/>
      </w:pPr>
      <w:r>
        <w:separator/>
      </w:r>
    </w:p>
  </w:footnote>
  <w:footnote w:type="continuationSeparator" w:id="0">
    <w:p w14:paraId="25F48143" w14:textId="77777777" w:rsidR="002E7E8E" w:rsidRDefault="002E7E8E" w:rsidP="005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2D4A" w14:textId="77777777" w:rsidR="00527E28" w:rsidRDefault="00527E28" w:rsidP="00527E28">
    <w:pPr>
      <w:pStyle w:val="Intestazione"/>
      <w:jc w:val="center"/>
    </w:pPr>
    <w:r>
      <w:rPr>
        <w:noProof/>
      </w:rPr>
      <w:drawing>
        <wp:inline distT="0" distB="0" distL="0" distR="0" wp14:anchorId="501F3C00" wp14:editId="594DA59D">
          <wp:extent cx="1694688" cy="1059180"/>
          <wp:effectExtent l="0" t="0" r="1270" b="7620"/>
          <wp:docPr id="151022654" name="Immagine 1" descr="Immagine che contiene testo, logo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22654" name="Immagine 1" descr="Immagine che contiene testo, logo, Elementi grafici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50" t="30287" r="32019" b="31856"/>
                  <a:stretch/>
                </pic:blipFill>
                <pic:spPr bwMode="auto">
                  <a:xfrm>
                    <a:off x="0" y="0"/>
                    <a:ext cx="1697218" cy="1060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67B"/>
    <w:multiLevelType w:val="hybridMultilevel"/>
    <w:tmpl w:val="3A180AFC"/>
    <w:lvl w:ilvl="0" w:tplc="9BA8034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84"/>
    <w:rsid w:val="000219ED"/>
    <w:rsid w:val="00034B75"/>
    <w:rsid w:val="00075CA4"/>
    <w:rsid w:val="000B5353"/>
    <w:rsid w:val="000E3CF1"/>
    <w:rsid w:val="00181EE3"/>
    <w:rsid w:val="00192A09"/>
    <w:rsid w:val="00195C13"/>
    <w:rsid w:val="00207B51"/>
    <w:rsid w:val="00211ADA"/>
    <w:rsid w:val="002533FE"/>
    <w:rsid w:val="002E7E8E"/>
    <w:rsid w:val="0034090C"/>
    <w:rsid w:val="00381830"/>
    <w:rsid w:val="003942F8"/>
    <w:rsid w:val="004356F3"/>
    <w:rsid w:val="004A5C64"/>
    <w:rsid w:val="00527E28"/>
    <w:rsid w:val="00537984"/>
    <w:rsid w:val="005909F2"/>
    <w:rsid w:val="005E0054"/>
    <w:rsid w:val="00633324"/>
    <w:rsid w:val="00646B87"/>
    <w:rsid w:val="006865E1"/>
    <w:rsid w:val="007119DA"/>
    <w:rsid w:val="00796B9F"/>
    <w:rsid w:val="007D0678"/>
    <w:rsid w:val="007D3B6D"/>
    <w:rsid w:val="00853E6C"/>
    <w:rsid w:val="00881DD9"/>
    <w:rsid w:val="00964158"/>
    <w:rsid w:val="00992FA1"/>
    <w:rsid w:val="009966E1"/>
    <w:rsid w:val="009C5F29"/>
    <w:rsid w:val="009F0DBF"/>
    <w:rsid w:val="00A60EEA"/>
    <w:rsid w:val="00A61D08"/>
    <w:rsid w:val="00A701D6"/>
    <w:rsid w:val="00AA1DFC"/>
    <w:rsid w:val="00AA34B3"/>
    <w:rsid w:val="00AF18EC"/>
    <w:rsid w:val="00B24BAE"/>
    <w:rsid w:val="00B721D6"/>
    <w:rsid w:val="00B92824"/>
    <w:rsid w:val="00B92D13"/>
    <w:rsid w:val="00BA3BEC"/>
    <w:rsid w:val="00BC0FB8"/>
    <w:rsid w:val="00C03D00"/>
    <w:rsid w:val="00CC36E0"/>
    <w:rsid w:val="00CD7799"/>
    <w:rsid w:val="00CF7E0C"/>
    <w:rsid w:val="00D37F37"/>
    <w:rsid w:val="00D51B35"/>
    <w:rsid w:val="00DD7D3F"/>
    <w:rsid w:val="00DE46AF"/>
    <w:rsid w:val="00DF1704"/>
    <w:rsid w:val="00E06214"/>
    <w:rsid w:val="00E7116B"/>
    <w:rsid w:val="00E7178F"/>
    <w:rsid w:val="00EC76CD"/>
    <w:rsid w:val="00F24070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14002"/>
  <w15:chartTrackingRefBased/>
  <w15:docId w15:val="{AE704DC0-C5EF-4FAA-9C8D-FAEC0A1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5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5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5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F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F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F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5F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5F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5F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5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5F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5F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5F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F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5F2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2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E28"/>
  </w:style>
  <w:style w:type="paragraph" w:styleId="Pidipagina">
    <w:name w:val="footer"/>
    <w:basedOn w:val="Normale"/>
    <w:link w:val="PidipaginaCarattere"/>
    <w:uiPriority w:val="99"/>
    <w:unhideWhenUsed/>
    <w:rsid w:val="0052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E28"/>
  </w:style>
  <w:style w:type="character" w:styleId="Collegamentoipertestuale">
    <w:name w:val="Hyperlink"/>
    <w:basedOn w:val="Carpredefinitoparagrafo"/>
    <w:uiPriority w:val="99"/>
    <w:unhideWhenUsed/>
    <w:rsid w:val="00C03D0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thosprimi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mailto:apoletti@cbcommunications.it" TargetMode="External"/><Relationship Id="rId1" Type="http://schemas.openxmlformats.org/officeDocument/2006/relationships/image" Target="media/image2.jpeg"/><Relationship Id="rId6" Type="http://schemas.openxmlformats.org/officeDocument/2006/relationships/image" Target="https://cdn-icons-png.flaticon.com/512/61/61109.png?w=360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sOffice\OneDrive%20-%20CAMILLA%20BUZZI%20COMMUNICATIONS%20SRL\Buzzi%20Communications\MYTHOS\Mythos%20Primiero%20Dolomiti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Mythos Primiero Dolomiti 2025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PressOffice</dc:creator>
  <cp:keywords/>
  <dc:description/>
  <cp:lastModifiedBy>Lucian Lucia</cp:lastModifiedBy>
  <cp:revision>3</cp:revision>
  <cp:lastPrinted>2025-09-10T09:32:00Z</cp:lastPrinted>
  <dcterms:created xsi:type="dcterms:W3CDTF">2025-09-11T07:51:00Z</dcterms:created>
  <dcterms:modified xsi:type="dcterms:W3CDTF">2025-09-11T08:04:00Z</dcterms:modified>
</cp:coreProperties>
</file>